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35" w:rsidRPr="00907C35" w:rsidRDefault="00907C35" w:rsidP="00907C35">
      <w:pPr>
        <w:pStyle w:val="Titel"/>
        <w:spacing w:after="0" w:line="240" w:lineRule="auto"/>
        <w:jc w:val="center"/>
      </w:pPr>
      <w:bookmarkStart w:id="0" w:name="_GoBack"/>
      <w:bookmarkEnd w:id="0"/>
      <w:r w:rsidRPr="00907C35">
        <w:t>Bewerbungs- und Vergabebedingungen des Landes NRW</w:t>
      </w:r>
    </w:p>
    <w:p w:rsidR="00907C35" w:rsidRDefault="00907C35" w:rsidP="00907C35">
      <w:pPr>
        <w:pStyle w:val="Titel"/>
        <w:spacing w:after="0" w:line="240" w:lineRule="auto"/>
        <w:jc w:val="center"/>
      </w:pPr>
      <w:r w:rsidRPr="00907C35">
        <w:t xml:space="preserve">für die Vergabe </w:t>
      </w:r>
      <w:r w:rsidR="00733C5C">
        <w:t>öffentlicher Liefer</w:t>
      </w:r>
      <w:r w:rsidR="00892338">
        <w:t>- und Dienstleistungsaufträge</w:t>
      </w:r>
      <w:r w:rsidRPr="00907C35">
        <w:t xml:space="preserve"> nach der </w:t>
      </w:r>
      <w:r w:rsidR="00892338">
        <w:t>Unterschwellenvergabeordnung (UVgO</w:t>
      </w:r>
      <w:r w:rsidRPr="00907C35">
        <w:t>)</w:t>
      </w:r>
    </w:p>
    <w:p w:rsidR="00907C35" w:rsidRPr="00907C35" w:rsidRDefault="00907C35" w:rsidP="00907C35"/>
    <w:p w:rsidR="00907C35" w:rsidRPr="00907C35" w:rsidRDefault="00907C35" w:rsidP="00907C35">
      <w:pPr>
        <w:pStyle w:val="berschrift1"/>
      </w:pPr>
      <w:r w:rsidRPr="00907C35">
        <w:t>Allgemeines</w:t>
      </w:r>
    </w:p>
    <w:p w:rsidR="00907C35" w:rsidRPr="00907C35" w:rsidRDefault="00907C35" w:rsidP="00892338">
      <w:pPr>
        <w:ind w:left="426" w:right="-568" w:hanging="426"/>
        <w:rPr>
          <w:b/>
        </w:rPr>
      </w:pPr>
      <w:r w:rsidRPr="00907C35">
        <w:rPr>
          <w:b/>
        </w:rPr>
        <w:t>1.1</w:t>
      </w:r>
      <w:r w:rsidRPr="00907C35">
        <w:rPr>
          <w:b/>
        </w:rPr>
        <w:tab/>
      </w:r>
      <w:r w:rsidR="00892338" w:rsidRPr="00DC03F6">
        <w:rPr>
          <w:rFonts w:cs="Arial"/>
          <w:spacing w:val="-5"/>
        </w:rPr>
        <w:t>Der Auftraggeber verfährt nach</w:t>
      </w:r>
      <w:r w:rsidR="00892338">
        <w:rPr>
          <w:rFonts w:cs="Arial"/>
          <w:spacing w:val="-5"/>
        </w:rPr>
        <w:t xml:space="preserve"> der Unterschwellenvergabeordnung (UVgO). Die Bestimmungen der UVgO </w:t>
      </w:r>
      <w:r w:rsidR="00892338" w:rsidRPr="00DC03F6">
        <w:rPr>
          <w:rFonts w:cs="Arial"/>
          <w:spacing w:val="-5"/>
        </w:rPr>
        <w:t>können im Internetpor</w:t>
      </w:r>
      <w:r w:rsidR="00892338">
        <w:rPr>
          <w:rFonts w:cs="Arial"/>
          <w:spacing w:val="-5"/>
        </w:rPr>
        <w:t>tal „</w:t>
      </w:r>
      <w:hyperlink r:id="rId9" w:history="1">
        <w:r w:rsidR="00892338" w:rsidRPr="009D53AF">
          <w:rPr>
            <w:rStyle w:val="Hyperlink"/>
            <w:rFonts w:cs="Arial"/>
            <w:spacing w:val="-5"/>
          </w:rPr>
          <w:t>www.vergabe.nrw.de</w:t>
        </w:r>
      </w:hyperlink>
      <w:r w:rsidR="00892338">
        <w:rPr>
          <w:rFonts w:cs="Arial"/>
          <w:spacing w:val="-5"/>
        </w:rPr>
        <w:t xml:space="preserve">“ eingesehen </w:t>
      </w:r>
      <w:r w:rsidR="00892338" w:rsidRPr="00DC03F6">
        <w:rPr>
          <w:rFonts w:cs="Arial"/>
          <w:spacing w:val="-5"/>
        </w:rPr>
        <w:t>werden.</w:t>
      </w:r>
      <w:r w:rsidR="00892338">
        <w:rPr>
          <w:rFonts w:cs="Arial"/>
          <w:spacing w:val="-5"/>
        </w:rPr>
        <w:t xml:space="preserve"> Andere landesrechtliche Vorschriften bleiben unberührt.</w:t>
      </w:r>
    </w:p>
    <w:p w:rsidR="008161F6" w:rsidRPr="008161F6" w:rsidRDefault="00A414C5" w:rsidP="00907C35">
      <w:pPr>
        <w:ind w:left="426" w:hanging="426"/>
      </w:pPr>
      <w:r>
        <w:rPr>
          <w:b/>
        </w:rPr>
        <w:t>1.2</w:t>
      </w:r>
      <w:r w:rsidR="008161F6">
        <w:rPr>
          <w:b/>
        </w:rPr>
        <w:tab/>
      </w:r>
      <w:r w:rsidR="008161F6">
        <w:t xml:space="preserve">Die gesamte Kommunikation im Vergabeverfahren wird ausschließlich über den Vergabemarktplatz des Landes NRW unter </w:t>
      </w:r>
      <w:hyperlink r:id="rId10" w:history="1">
        <w:r w:rsidR="008161F6" w:rsidRPr="00375AEF">
          <w:rPr>
            <w:rStyle w:val="Hyperlink"/>
          </w:rPr>
          <w:t>www.evergabe.nrw.de</w:t>
        </w:r>
      </w:hyperlink>
      <w:r w:rsidR="008161F6">
        <w:t xml:space="preserve"> durchgeführt.</w:t>
      </w:r>
    </w:p>
    <w:p w:rsidR="00907C35" w:rsidRPr="00932422" w:rsidRDefault="00907C35" w:rsidP="00907C35">
      <w:pPr>
        <w:pStyle w:val="berschrift1"/>
      </w:pPr>
      <w:r w:rsidRPr="00932422">
        <w:t>Angebotsbedingungen</w:t>
      </w:r>
    </w:p>
    <w:p w:rsidR="00907C35" w:rsidRPr="00907C35" w:rsidRDefault="00907C35" w:rsidP="00907C35">
      <w:pPr>
        <w:ind w:left="426" w:hanging="426"/>
        <w:rPr>
          <w:b/>
        </w:rPr>
      </w:pPr>
      <w:r w:rsidRPr="00907C35">
        <w:rPr>
          <w:b/>
        </w:rPr>
        <w:t>2.1</w:t>
      </w:r>
      <w:r w:rsidRPr="00907C35">
        <w:rPr>
          <w:b/>
        </w:rPr>
        <w:tab/>
      </w:r>
      <w:r w:rsidRPr="00907C35">
        <w:t xml:space="preserve">Für das Angebot sind die vom Auftraggeber </w:t>
      </w:r>
      <w:r w:rsidR="001D3EED">
        <w:t xml:space="preserve">für das Vergabeverfahren </w:t>
      </w:r>
      <w:r w:rsidRPr="00907C35">
        <w:t>zur Verfügung ge</w:t>
      </w:r>
      <w:r w:rsidR="001840F7">
        <w:t>stellten Formulare zu benutzen.</w:t>
      </w:r>
    </w:p>
    <w:p w:rsidR="00907C35" w:rsidRPr="00907C35" w:rsidRDefault="00907C35" w:rsidP="00907C35">
      <w:pPr>
        <w:ind w:left="426" w:hanging="426"/>
        <w:rPr>
          <w:b/>
        </w:rPr>
      </w:pPr>
      <w:r w:rsidRPr="00907C35">
        <w:rPr>
          <w:b/>
        </w:rPr>
        <w:t>2.2</w:t>
      </w:r>
      <w:r w:rsidRPr="00907C35">
        <w:rPr>
          <w:b/>
        </w:rPr>
        <w:tab/>
      </w:r>
      <w:r w:rsidRPr="00907C35">
        <w:t xml:space="preserve">Enthalten die Vergabeunterlagen nach Auffassung des Unternehmens Unklarheiten, Unvollständigkeiten oder Fehler, so hat es unverzüglich die Vergabestelle vor Angebotsabgabe elektronisch über den Kommunikationsraum des Vergabemarktplatzes des Landes NRW </w:t>
      </w:r>
      <w:r w:rsidR="001D3EED">
        <w:t xml:space="preserve">unter </w:t>
      </w:r>
      <w:hyperlink r:id="rId11" w:history="1">
        <w:r w:rsidR="001D3EED" w:rsidRPr="00F60094">
          <w:rPr>
            <w:rStyle w:val="Hyperlink"/>
          </w:rPr>
          <w:t>www.evergabe.nrw.de</w:t>
        </w:r>
      </w:hyperlink>
      <w:r w:rsidR="001D3EED">
        <w:t xml:space="preserve"> </w:t>
      </w:r>
      <w:r w:rsidRPr="00907C35">
        <w:t>darauf hinzuweisen.</w:t>
      </w:r>
    </w:p>
    <w:p w:rsidR="00907C35" w:rsidRPr="00907C35" w:rsidRDefault="00907C35" w:rsidP="00907C35">
      <w:pPr>
        <w:ind w:left="426" w:hanging="426"/>
        <w:rPr>
          <w:b/>
        </w:rPr>
      </w:pPr>
      <w:r w:rsidRPr="00907C35">
        <w:rPr>
          <w:b/>
        </w:rPr>
        <w:t>2.3</w:t>
      </w:r>
      <w:r w:rsidRPr="00907C35">
        <w:rPr>
          <w:b/>
        </w:rPr>
        <w:tab/>
      </w:r>
      <w:r w:rsidRPr="00907C35">
        <w:t>Das Angebot muss vollständig sein; es muss die Preise und alle geforderten Angaben</w:t>
      </w:r>
      <w:r w:rsidR="001D3EED">
        <w:t xml:space="preserve"> und Erklärungen </w:t>
      </w:r>
      <w:r w:rsidRPr="00907C35">
        <w:t>enthalten; die Möglichkeit zu einer Nachforderun</w:t>
      </w:r>
      <w:r w:rsidR="00865AEE">
        <w:t>g von Unterlagen im Sinne von § </w:t>
      </w:r>
      <w:r w:rsidR="00A414C5">
        <w:t>41</w:t>
      </w:r>
      <w:r w:rsidRPr="00907C35">
        <w:t xml:space="preserve"> </w:t>
      </w:r>
      <w:r w:rsidR="00A414C5">
        <w:t>U</w:t>
      </w:r>
      <w:r w:rsidR="00F71684">
        <w:t>V</w:t>
      </w:r>
      <w:r w:rsidR="00A414C5">
        <w:t>gO</w:t>
      </w:r>
      <w:r w:rsidRPr="00907C35">
        <w:t xml:space="preserve"> bleibt unberührt.</w:t>
      </w:r>
      <w:r w:rsidRPr="00907C35">
        <w:rPr>
          <w:b/>
        </w:rPr>
        <w:t xml:space="preserve"> </w:t>
      </w:r>
    </w:p>
    <w:p w:rsidR="00907C35" w:rsidRPr="00907C35" w:rsidRDefault="00907C35" w:rsidP="00907C35">
      <w:pPr>
        <w:ind w:left="426" w:firstLine="0"/>
      </w:pPr>
      <w:r w:rsidRPr="00907C35">
        <w:t>Änderungen des Bieters an seinen Eintragungen müssen zweifelsfrei sein.</w:t>
      </w:r>
    </w:p>
    <w:p w:rsidR="00907C35" w:rsidRPr="00907C35" w:rsidRDefault="00907C35" w:rsidP="00907C35">
      <w:pPr>
        <w:ind w:left="426" w:firstLine="0"/>
      </w:pPr>
      <w:r w:rsidRPr="00907C35">
        <w:t>Änderungen und Ergänzungen an den Vergabeunterlagen, insbesondere der Leistungsbeschreibung und Vertragsbedingungen sind unzulässig.</w:t>
      </w:r>
      <w:r w:rsidR="004314CB">
        <w:t xml:space="preserve"> Das gi</w:t>
      </w:r>
      <w:r w:rsidR="009E3496">
        <w:t>lt insbesondere für eigene AGB</w:t>
      </w:r>
      <w:r w:rsidR="004314CB">
        <w:t xml:space="preserve"> des Auftragnehmers.</w:t>
      </w:r>
    </w:p>
    <w:p w:rsidR="00907C35" w:rsidRPr="00907C35" w:rsidRDefault="00907C35" w:rsidP="00907C35">
      <w:pPr>
        <w:ind w:left="426" w:firstLine="0"/>
      </w:pPr>
      <w:r w:rsidRPr="00907C35">
        <w:t>Nebenangebote können nur abgegeben werden, wenn sie in der Angebotsaufforderung ausdrücklich zugelassen wurden. Die in den Nebenangeboten enthaltenen Leistungen sind eindeutig und erschöpfend zu beschreiben.</w:t>
      </w:r>
      <w:r w:rsidR="00A414C5">
        <w:t xml:space="preserve"> Die Gleichwertigkeit des Nebenangebotes zur geforderten Leistung ist durch den Bieter nachzuweisen.</w:t>
      </w:r>
    </w:p>
    <w:p w:rsidR="005D480B" w:rsidRDefault="00907C35" w:rsidP="00907C35">
      <w:pPr>
        <w:ind w:left="426" w:firstLine="0"/>
      </w:pPr>
      <w:r w:rsidRPr="00907C35">
        <w:t>Bei Angebotsabgabe</w:t>
      </w:r>
      <w:r w:rsidR="004314CB">
        <w:t xml:space="preserve"> in Schriftform</w:t>
      </w:r>
      <w:r w:rsidRPr="00907C35">
        <w:t xml:space="preserve"> sind </w:t>
      </w:r>
      <w:r w:rsidR="004314CB">
        <w:t xml:space="preserve">das </w:t>
      </w:r>
      <w:r w:rsidRPr="00907C35">
        <w:t>A</w:t>
      </w:r>
      <w:r w:rsidR="004314CB">
        <w:t>ngebotsschreiben</w:t>
      </w:r>
      <w:r w:rsidR="00A414C5">
        <w:t xml:space="preserve"> (Formular 324</w:t>
      </w:r>
      <w:r w:rsidRPr="00907C35">
        <w:t xml:space="preserve">) und alle zu unterschreibenden Anlagen mit Namen (Firma) </w:t>
      </w:r>
      <w:r w:rsidR="004314CB">
        <w:t>und</w:t>
      </w:r>
      <w:r w:rsidRPr="00907C35">
        <w:t xml:space="preserve"> Unterschrift </w:t>
      </w:r>
      <w:r w:rsidR="00C36288" w:rsidRPr="00907C35">
        <w:t xml:space="preserve">des Bieters </w:t>
      </w:r>
      <w:r w:rsidRPr="00907C35">
        <w:t xml:space="preserve">zu versehen. </w:t>
      </w:r>
      <w:r w:rsidR="005D480B" w:rsidRPr="00907C35">
        <w:t xml:space="preserve">Näheres zur Form der Angebotsabgabe kann </w:t>
      </w:r>
      <w:r w:rsidR="005D480B">
        <w:t>dem beiliegenden Formular 322</w:t>
      </w:r>
      <w:r w:rsidR="005D480B" w:rsidRPr="00907C35">
        <w:t xml:space="preserve"> entnommen werden.</w:t>
      </w:r>
    </w:p>
    <w:p w:rsidR="00907C35" w:rsidRPr="00907C35" w:rsidRDefault="00907C35" w:rsidP="00907C35">
      <w:pPr>
        <w:ind w:left="426" w:firstLine="0"/>
      </w:pPr>
      <w:r w:rsidRPr="00907C35">
        <w:t xml:space="preserve">Bei </w:t>
      </w:r>
      <w:r w:rsidR="005D480B">
        <w:t xml:space="preserve">zugelassener </w:t>
      </w:r>
      <w:r w:rsidRPr="00907C35">
        <w:t>Angebotsabgabe</w:t>
      </w:r>
      <w:r w:rsidR="005D480B">
        <w:t xml:space="preserve"> per E-Mail im Rahmen der Verhandlungsvergabe</w:t>
      </w:r>
      <w:r w:rsidRPr="00907C35">
        <w:t xml:space="preserve"> </w:t>
      </w:r>
      <w:r w:rsidR="005D480B">
        <w:t>kann</w:t>
      </w:r>
      <w:r w:rsidRPr="00907C35">
        <w:t xml:space="preserve"> das Angebot </w:t>
      </w:r>
      <w:r w:rsidR="00865AEE">
        <w:t>elektronisch in Textform nach § </w:t>
      </w:r>
      <w:r w:rsidRPr="00907C35">
        <w:t xml:space="preserve">126b BGB </w:t>
      </w:r>
      <w:r w:rsidR="004314CB">
        <w:t>abgegeben werden, d.</w:t>
      </w:r>
      <w:r w:rsidR="00865AEE">
        <w:t> </w:t>
      </w:r>
      <w:r w:rsidR="004314CB">
        <w:t>h. a</w:t>
      </w:r>
      <w:r w:rsidR="005D480B">
        <w:t>us der E-Mail muss der Name der abgebenden Person und ggf. des Unternehmens erkennbar sein.</w:t>
      </w:r>
    </w:p>
    <w:p w:rsidR="00907C35" w:rsidRPr="00B71936" w:rsidRDefault="00907C35" w:rsidP="00907C35">
      <w:pPr>
        <w:ind w:left="426" w:firstLine="0"/>
        <w:rPr>
          <w:b/>
        </w:rPr>
      </w:pPr>
      <w:r w:rsidRPr="00B71936">
        <w:rPr>
          <w:b/>
        </w:rPr>
        <w:t xml:space="preserve">Angebote, die die vorstehenden Voraussetzungen nicht erfüllen, </w:t>
      </w:r>
      <w:r w:rsidR="00F71684">
        <w:rPr>
          <w:b/>
        </w:rPr>
        <w:t>werden</w:t>
      </w:r>
      <w:r w:rsidRPr="00B71936">
        <w:rPr>
          <w:b/>
        </w:rPr>
        <w:t xml:space="preserve"> ausgeschlossen. </w:t>
      </w:r>
    </w:p>
    <w:p w:rsidR="00907C35" w:rsidRDefault="00907C35" w:rsidP="00907C35">
      <w:pPr>
        <w:pStyle w:val="KeinLeerraum"/>
        <w:rPr>
          <w:b/>
        </w:rPr>
      </w:pPr>
    </w:p>
    <w:p w:rsidR="00907C35" w:rsidRDefault="00907C35" w:rsidP="00907C35">
      <w:pPr>
        <w:pStyle w:val="KeinLeerraum"/>
        <w:rPr>
          <w:b/>
        </w:rPr>
      </w:pPr>
    </w:p>
    <w:p w:rsidR="00377404" w:rsidRPr="00907C35" w:rsidRDefault="00377404" w:rsidP="00907C35">
      <w:pPr>
        <w:pStyle w:val="KeinLeerraum"/>
        <w:rPr>
          <w:b/>
        </w:rPr>
      </w:pPr>
    </w:p>
    <w:p w:rsidR="005D480B" w:rsidRDefault="005D480B">
      <w:pPr>
        <w:spacing w:before="0" w:after="200"/>
        <w:ind w:firstLine="0"/>
        <w:jc w:val="left"/>
        <w:rPr>
          <w:b/>
        </w:rPr>
      </w:pPr>
      <w:r>
        <w:rPr>
          <w:b/>
        </w:rPr>
        <w:br w:type="page"/>
      </w:r>
    </w:p>
    <w:p w:rsidR="00907C35" w:rsidRPr="00907C35" w:rsidRDefault="00907C35" w:rsidP="00907C35">
      <w:pPr>
        <w:pStyle w:val="KeinLeerraum"/>
        <w:ind w:left="426"/>
      </w:pPr>
      <w:r w:rsidRPr="00907C35">
        <w:lastRenderedPageBreak/>
        <w:t xml:space="preserve">Soweit Erläuterungen zur besseren Beurteilung des Angebots erforderlich erscheinen, können </w:t>
      </w:r>
      <w:r w:rsidR="00F02B5E">
        <w:t xml:space="preserve">diese </w:t>
      </w:r>
      <w:r w:rsidRPr="00907C35">
        <w:t>dem Angebot auf besonderer Anlage beigefügt werden.</w:t>
      </w:r>
    </w:p>
    <w:p w:rsidR="00907C35" w:rsidRPr="00907C35" w:rsidRDefault="00F02B5E" w:rsidP="00907C35">
      <w:pPr>
        <w:pStyle w:val="KeinLeerraum"/>
        <w:ind w:left="426"/>
      </w:pPr>
      <w:r>
        <w:t xml:space="preserve">Geforderte </w:t>
      </w:r>
      <w:r w:rsidR="00907C35" w:rsidRPr="00907C35">
        <w:t>Muster und Proben müssen als zum Ange</w:t>
      </w:r>
      <w:r>
        <w:t>bot gehörig gekennzeichnet sein und bis zum Ablauf der Angebotsfrist auf dem Postweg oder auf einem anderen geeigneten Weg, soweit möglich in einem verschlossenen Umschlag, Behältnis o.</w:t>
      </w:r>
      <w:r w:rsidR="00865AEE">
        <w:t> </w:t>
      </w:r>
      <w:r>
        <w:t>ä. eingereicht werden.</w:t>
      </w:r>
    </w:p>
    <w:p w:rsidR="00907C35" w:rsidRPr="00907C35" w:rsidRDefault="00907C35" w:rsidP="00907C35">
      <w:pPr>
        <w:pStyle w:val="KeinLeerraum"/>
        <w:ind w:left="426"/>
      </w:pPr>
      <w:r w:rsidRPr="00907C35">
        <w:t xml:space="preserve">In der Anfrage zur Angebotsabgabe ausdrücklich zugelassene Nebenangebote müssen auf einer besonderen Anlage gemacht und als solche deutlich gekennzeichnet werden. </w:t>
      </w:r>
      <w:r w:rsidR="00422A0B">
        <w:t>Nicht formgerecht eingereichte Nebenangebote können ausgeschlossen werden.</w:t>
      </w:r>
    </w:p>
    <w:p w:rsidR="00907C35" w:rsidRPr="00932422" w:rsidRDefault="00907C35" w:rsidP="00932422">
      <w:pPr>
        <w:pStyle w:val="KeinLeerraum"/>
        <w:ind w:left="426" w:hanging="426"/>
      </w:pPr>
      <w:r w:rsidRPr="00907C35">
        <w:rPr>
          <w:b/>
        </w:rPr>
        <w:t>2.4</w:t>
      </w:r>
      <w:r w:rsidRPr="00907C35">
        <w:rPr>
          <w:b/>
        </w:rPr>
        <w:tab/>
      </w:r>
      <w:r w:rsidRPr="00932422">
        <w:t>Beabsichtigt der Bieter, Angaben aus seinem Angebot für die Anmeldung eines gewerblichen Schutzrechtes zu verwerten, hat er in seinem Angebot darauf hinzuweisen.</w:t>
      </w:r>
    </w:p>
    <w:p w:rsidR="00907C35" w:rsidRPr="00907C35" w:rsidRDefault="00907C35" w:rsidP="00932422">
      <w:pPr>
        <w:pStyle w:val="KeinLeerraum"/>
        <w:ind w:left="426" w:hanging="426"/>
        <w:rPr>
          <w:b/>
        </w:rPr>
      </w:pPr>
      <w:r w:rsidRPr="00907C35">
        <w:rPr>
          <w:b/>
        </w:rPr>
        <w:t>2.5</w:t>
      </w:r>
      <w:r w:rsidRPr="00907C35">
        <w:rPr>
          <w:b/>
        </w:rPr>
        <w:tab/>
      </w:r>
      <w:r w:rsidRPr="00932422">
        <w:t xml:space="preserve">Der Auftraggeber behält sich vor, das Angebot eines Skontos bei der Wertung nur dann zu berücksichtigen, wenn eine Skontofrist von mindestens 14 Kalendertagen eingeräumt wird. Hinsichtlich des Fristbeginns und der Leistung der Zahlung wird auf die beigefügten Vertragsbedingungen des Landes NRW (Formular </w:t>
      </w:r>
      <w:r w:rsidR="00F00731" w:rsidRPr="00C36288">
        <w:t>512</w:t>
      </w:r>
      <w:r w:rsidR="00C36288">
        <w:t xml:space="preserve"> bzw. 512a</w:t>
      </w:r>
      <w:r w:rsidRPr="00932422">
        <w:t>) verwiesen.</w:t>
      </w:r>
    </w:p>
    <w:p w:rsidR="00907C35" w:rsidRPr="00907C35" w:rsidRDefault="00907C35" w:rsidP="00932422">
      <w:pPr>
        <w:pStyle w:val="KeinLeerraum"/>
        <w:ind w:left="426" w:hanging="426"/>
        <w:rPr>
          <w:b/>
        </w:rPr>
      </w:pPr>
      <w:r w:rsidRPr="00C36288">
        <w:rPr>
          <w:b/>
        </w:rPr>
        <w:t xml:space="preserve">2.6 </w:t>
      </w:r>
      <w:r w:rsidRPr="00C36288">
        <w:rPr>
          <w:b/>
        </w:rPr>
        <w:tab/>
      </w:r>
      <w:r w:rsidRPr="00C36288">
        <w:t xml:space="preserve">Sofern im Vergabeverfahren das Angebot einer anerkannten </w:t>
      </w:r>
      <w:r w:rsidR="00F00731" w:rsidRPr="00C36288">
        <w:t>Werkstatt für</w:t>
      </w:r>
      <w:r w:rsidR="00C36288" w:rsidRPr="00C36288">
        <w:t xml:space="preserve"> Me</w:t>
      </w:r>
      <w:r w:rsidR="00AB4729">
        <w:t>n</w:t>
      </w:r>
      <w:r w:rsidR="00C36288" w:rsidRPr="00C36288">
        <w:t>schen</w:t>
      </w:r>
      <w:r w:rsidR="00F00731" w:rsidRPr="00C36288">
        <w:t xml:space="preserve"> </w:t>
      </w:r>
      <w:r w:rsidR="00C36288" w:rsidRPr="00C36288">
        <w:t xml:space="preserve">mit Behinderungen und Blindenwerkstätten sowie von Inklusionsbetrieben </w:t>
      </w:r>
      <w:r w:rsidRPr="00C36288">
        <w:t xml:space="preserve">(nachfolgend bevorzugte Bieter) ebenso wirtschaftlich wie das ansonsten wirtschaftlichste Angebot eines insofern nicht bevorzugten Bieters ist, so wird dem bevorzugten Bieter der Zuschlag erteilt. Bei der Beurteilung der Wirtschaftlichkeit der Angebote wird der von den bevorzugten Bietern angebotene Preis mit einem Abschlag von </w:t>
      </w:r>
      <w:r w:rsidR="00865AEE">
        <w:t>15 %</w:t>
      </w:r>
      <w:r w:rsidRPr="00C36288">
        <w:t xml:space="preserve"> berücksichtigt. Voraussetzung für die Berücksichtigung des Abschlags ist, dass die Herstellung der angebotenen Lieferungen zu einem wesentlichen Teil durch die bevorzugten Bieter erfolgt. Dies ist insbesondere dann der Fall, wenn die Wertschöpfung durch</w:t>
      </w:r>
      <w:r w:rsidR="00865AEE">
        <w:t xml:space="preserve"> ihre Beschäftigten mehr als 10 </w:t>
      </w:r>
      <w:r w:rsidRPr="00C36288">
        <w:t>% des Nettowerts der zugekauften Waren beträgt.</w:t>
      </w:r>
    </w:p>
    <w:p w:rsidR="00907C35" w:rsidRPr="00932422" w:rsidRDefault="00907C35" w:rsidP="00932422">
      <w:pPr>
        <w:pStyle w:val="KeinLeerraum"/>
        <w:ind w:left="426" w:hanging="426"/>
      </w:pPr>
      <w:r w:rsidRPr="00907C35">
        <w:rPr>
          <w:b/>
        </w:rPr>
        <w:t>2.7</w:t>
      </w:r>
      <w:r w:rsidRPr="00907C35">
        <w:rPr>
          <w:b/>
        </w:rPr>
        <w:tab/>
      </w:r>
      <w:r w:rsidRPr="00932422">
        <w:t>Für die Angebotserstellung wird keine Vergütung gewährt.</w:t>
      </w:r>
    </w:p>
    <w:p w:rsidR="00907C35" w:rsidRDefault="00907C35" w:rsidP="00932422">
      <w:pPr>
        <w:pStyle w:val="KeinLeerraum"/>
        <w:ind w:left="426" w:hanging="426"/>
      </w:pPr>
      <w:r w:rsidRPr="00907C35">
        <w:rPr>
          <w:b/>
        </w:rPr>
        <w:t>2.8</w:t>
      </w:r>
      <w:r w:rsidRPr="00907C35">
        <w:rPr>
          <w:b/>
        </w:rPr>
        <w:tab/>
      </w:r>
      <w:r w:rsidRPr="00932422">
        <w:t xml:space="preserve">Entwürfe und Ausarbeitungen, sowie Muster und Proben, die bei der Prüfung der Angebote nicht verbraucht werden, gehen ohne Anspruch auf Vergütung in das Eigentum des </w:t>
      </w:r>
      <w:r w:rsidR="005679CD">
        <w:t>Auftraggebers</w:t>
      </w:r>
      <w:r w:rsidRPr="00932422">
        <w:t xml:space="preserve"> über, soweit in der Angebotsaufforderung nichts Gegenteiliges festgelegt ist oder der Bieter im Angebot bzw. innerhalb von einem Monat nach Ablauf der Bindefrist nicht ihre Rückgabe verlangt. Die Kosten der Rückgabe trägt der Bieter.</w:t>
      </w:r>
    </w:p>
    <w:p w:rsidR="00907C35" w:rsidRPr="00932422" w:rsidRDefault="00907C35" w:rsidP="00907C35">
      <w:pPr>
        <w:pStyle w:val="berschrift1"/>
      </w:pPr>
      <w:r w:rsidRPr="00932422">
        <w:t>Wettbewerbsbeschränkende Absprachen/Mittelstandskartelle</w:t>
      </w:r>
    </w:p>
    <w:p w:rsidR="00377404" w:rsidRPr="00932422" w:rsidRDefault="00377404" w:rsidP="00377404">
      <w:pPr>
        <w:pStyle w:val="KeinLeerraum"/>
        <w:ind w:left="426"/>
      </w:pPr>
      <w:r w:rsidRPr="00377404">
        <w:t>Zur Bekämpfung von Wettbewerbsbeschränkungen hat der Bieter auf Verlangen Auskünfte darüber zu geben, ob und auf welche Art er wirtschaftlich und rechtlich mit Unternehmen verbunden ist.</w:t>
      </w:r>
    </w:p>
    <w:p w:rsidR="00907C35" w:rsidRPr="00932422" w:rsidRDefault="00907C35" w:rsidP="00932422">
      <w:pPr>
        <w:pStyle w:val="KeinLeerraum"/>
        <w:ind w:left="426"/>
      </w:pPr>
      <w:r w:rsidRPr="00932422">
        <w:t>Angebote von Bietern, die sich im Zusammenhang mit diesem Vertragsverfahren an einer wettbewerbsbeschränkenden Absprache beteiligen, werden ausgeschlossen.</w:t>
      </w:r>
    </w:p>
    <w:p w:rsidR="00907C35" w:rsidRPr="00907C35" w:rsidRDefault="00907C35" w:rsidP="00932422">
      <w:pPr>
        <w:pStyle w:val="KeinLeerraum"/>
        <w:ind w:left="426"/>
        <w:rPr>
          <w:b/>
        </w:rPr>
      </w:pPr>
      <w:r w:rsidRPr="00932422">
        <w:t xml:space="preserve">Unter bestimmten Voraussetzungen sind Vereinbarungen zwischen Unternehmen bzw. die Bildung </w:t>
      </w:r>
      <w:r w:rsidR="00865AEE">
        <w:t>von Mittelstandskartellen von § </w:t>
      </w:r>
      <w:r w:rsidRPr="00932422">
        <w:t>1 des Gesetzes gegen Wettbewerbsbeschränkungen (GWB) freigestellt. D</w:t>
      </w:r>
      <w:r w:rsidR="00865AEE">
        <w:t>ie Voraussetzungen können in §§ </w:t>
      </w:r>
      <w:r w:rsidRPr="00932422">
        <w:t>2, 3 GWB nachgelesen werden. Eine entsprechende Erklärung ist im Angebotsschreiben (</w:t>
      </w:r>
      <w:r w:rsidR="002F4F1D">
        <w:t>Formular 324</w:t>
      </w:r>
      <w:r w:rsidRPr="00932422">
        <w:t>) abzugeben.</w:t>
      </w:r>
    </w:p>
    <w:p w:rsidR="00907C35" w:rsidRPr="00932422" w:rsidRDefault="00A547D1" w:rsidP="00907C35">
      <w:pPr>
        <w:pStyle w:val="berschrift1"/>
      </w:pPr>
      <w:r>
        <w:t xml:space="preserve">Bewerber- und </w:t>
      </w:r>
      <w:r w:rsidR="00907C35" w:rsidRPr="00932422">
        <w:t>Bietergemeinschaften</w:t>
      </w:r>
    </w:p>
    <w:p w:rsidR="00907C35" w:rsidRPr="00932422" w:rsidRDefault="00A547D1" w:rsidP="00932422">
      <w:pPr>
        <w:pStyle w:val="KeinLeerraum"/>
        <w:ind w:left="426"/>
      </w:pPr>
      <w:r>
        <w:t xml:space="preserve">Bewerbergemeinschaften, </w:t>
      </w:r>
      <w:r w:rsidR="00907C35" w:rsidRPr="00932422">
        <w:t>Bietergemeinschaften und andere gemeinschaftliche Bieter haben</w:t>
      </w:r>
      <w:r>
        <w:t xml:space="preserve"> im Teilnahmeantrag oder im</w:t>
      </w:r>
      <w:r w:rsidR="00907C35" w:rsidRPr="00932422">
        <w:t xml:space="preserve"> Angebot jeweils die Mitglieder sowie eines ihrer Mitglieder als bevollmächtigten Vertreter für den Abschluss und die Durchführung des Vertrages zu </w:t>
      </w:r>
      <w:r>
        <w:t>benennen</w:t>
      </w:r>
      <w:r w:rsidR="00907C35" w:rsidRPr="00932422">
        <w:t xml:space="preserve">. Die </w:t>
      </w:r>
      <w:r w:rsidR="002F4F1D">
        <w:t>diesbezügliche Bewerber-/B</w:t>
      </w:r>
      <w:r w:rsidR="009E3496">
        <w:t>ietergemeinschaftserklärung</w:t>
      </w:r>
      <w:r w:rsidR="002F4F1D">
        <w:t xml:space="preserve"> Formular 531 muss</w:t>
      </w:r>
      <w:r w:rsidR="00907C35" w:rsidRPr="00932422">
        <w:t xml:space="preserve"> von sämtlichen </w:t>
      </w:r>
      <w:r w:rsidR="00907C35" w:rsidRPr="00932422">
        <w:lastRenderedPageBreak/>
        <w:t>Mitgliedern unt</w:t>
      </w:r>
      <w:r>
        <w:t>erschrieben sein und ist mit</w:t>
      </w:r>
      <w:r w:rsidR="002F4F1D">
        <w:t xml:space="preserve"> d</w:t>
      </w:r>
      <w:r>
        <w:t>em Teilnahmeantrag oder dem</w:t>
      </w:r>
      <w:r w:rsidR="00907C35" w:rsidRPr="00932422">
        <w:t xml:space="preserve"> Angebot einzureichen. Die Gründe zur Bildung der </w:t>
      </w:r>
      <w:r>
        <w:t>Bewerber-/</w:t>
      </w:r>
      <w:r w:rsidR="00907C35" w:rsidRPr="00932422">
        <w:t>Bietergemeinschaft sind auf Anforderung darzulegen.</w:t>
      </w:r>
    </w:p>
    <w:p w:rsidR="00907C35" w:rsidRPr="00907C35" w:rsidRDefault="00907C35" w:rsidP="00932422">
      <w:pPr>
        <w:pStyle w:val="KeinLeerraum"/>
        <w:ind w:left="426"/>
        <w:rPr>
          <w:b/>
        </w:rPr>
      </w:pPr>
      <w:r w:rsidRPr="00932422">
        <w:t>Alle Mitglieder der Bietergemeinschaft haften gegenüber dem Auftraggeber gesamtschuldnerisch.</w:t>
      </w:r>
    </w:p>
    <w:p w:rsidR="00907C35" w:rsidRPr="00932422" w:rsidRDefault="00907C35" w:rsidP="00907C35">
      <w:pPr>
        <w:pStyle w:val="berschrift1"/>
      </w:pPr>
      <w:r w:rsidRPr="00932422">
        <w:t xml:space="preserve"> Unteraufträge, Eignu</w:t>
      </w:r>
      <w:r w:rsidR="00C02286">
        <w:t>ngsleihe</w:t>
      </w:r>
    </w:p>
    <w:p w:rsidR="00184A52" w:rsidRDefault="00184A52" w:rsidP="00184A52">
      <w:pPr>
        <w:pStyle w:val="KeinLeerraum"/>
        <w:ind w:left="426"/>
      </w:pPr>
      <w:r>
        <w:t xml:space="preserve">Beabsichtigt der Bieter, </w:t>
      </w:r>
    </w:p>
    <w:p w:rsidR="00184A52" w:rsidRDefault="00184A52" w:rsidP="00184A52">
      <w:pPr>
        <w:pStyle w:val="KeinLeerraum"/>
        <w:numPr>
          <w:ilvl w:val="0"/>
          <w:numId w:val="19"/>
        </w:numPr>
      </w:pPr>
      <w:r>
        <w:t xml:space="preserve">Teile der Leistung von anderen Unternehmen ausführen zu lassen (Unterauftragnehmer) oder </w:t>
      </w:r>
    </w:p>
    <w:p w:rsidR="00184A52" w:rsidRDefault="00184A52" w:rsidP="00184A52">
      <w:pPr>
        <w:pStyle w:val="KeinLeerraum"/>
        <w:numPr>
          <w:ilvl w:val="0"/>
          <w:numId w:val="19"/>
        </w:numPr>
      </w:pPr>
      <w:r>
        <w:t xml:space="preserve">sich bei der Erfüllung eines Auftrages im Hinblick auf die erforderliche wirtschaftliche, finanzielle, technische oder berufliche Leistungsfähigkeit anderer Unternehmen zu bedienen (Eignungsleihe), </w:t>
      </w:r>
    </w:p>
    <w:p w:rsidR="00184A52" w:rsidRDefault="00184A52" w:rsidP="00184A52">
      <w:pPr>
        <w:pStyle w:val="KeinLeerraum"/>
        <w:ind w:left="426"/>
      </w:pPr>
      <w:r>
        <w:t>so muss er die hierfür vorgesehenen Leistungen/Kapazitäten in seinem Teilnahmeantrag/Angebot benennen. Der Bieter hat auf gesondertes Verlangen der Vergabestelle zu einem von ihr bestimmten Zeitpunkt nachzuweisen, dass ihm die erforderlichen Kapazitäten der anderen Unternehmen zur Verfügung stehen (Formular 532) und diese Unternehmen geeignet (nur Eignungsleihe) sind. Er hat den Namen, den gesetzlichen Vertreter sowie die Kontaktdaten dieser Unternehmen anzugeben. Entsprechende Verpflichtungserklärungen (Formular 533) dieser Unternehmen sind bei der Eignungsleihe mit dem Teilnahmeantrag/Angebot, bei der Unterauftragsvergabe auf gesondertes Verlangen des Auftraggebers vor Zuschlagserteilung vorzulegen.</w:t>
      </w:r>
    </w:p>
    <w:p w:rsidR="00C95D51" w:rsidRPr="003D33F6" w:rsidRDefault="00C95D51" w:rsidP="00184A52">
      <w:pPr>
        <w:pStyle w:val="KeinLeerraum"/>
        <w:ind w:left="426" w:hanging="66"/>
      </w:pPr>
      <w:r w:rsidRPr="003D33F6">
        <w:t xml:space="preserve">Sofern </w:t>
      </w:r>
      <w:r>
        <w:t>bei dem</w:t>
      </w:r>
      <w:r w:rsidR="00F71684">
        <w:t>/n</w:t>
      </w:r>
      <w:r>
        <w:t xml:space="preserve"> anderen Unternehmen</w:t>
      </w:r>
      <w:r w:rsidRPr="003D33F6">
        <w:t xml:space="preserve"> zw</w:t>
      </w:r>
      <w:r w:rsidR="00865AEE">
        <w:t>ingende Ausschlussgründe nach § </w:t>
      </w:r>
      <w:r w:rsidRPr="003D33F6">
        <w:t xml:space="preserve">123 </w:t>
      </w:r>
      <w:r w:rsidR="00F71684">
        <w:t>GWB</w:t>
      </w:r>
      <w:r w:rsidRPr="003D33F6">
        <w:t xml:space="preserve"> vorliegen, muss </w:t>
      </w:r>
      <w:r>
        <w:t>das Unternehmen</w:t>
      </w:r>
      <w:r w:rsidRPr="003D33F6">
        <w:t xml:space="preserve"> </w:t>
      </w:r>
      <w:r w:rsidR="00C211AD">
        <w:t xml:space="preserve">durch den Bewerber/Bieter </w:t>
      </w:r>
      <w:r w:rsidRPr="003D33F6">
        <w:t>ersetzt werden. Sollten hingegen faku</w:t>
      </w:r>
      <w:r w:rsidR="00865AEE">
        <w:t>ltative Ausschlussgründe nach § </w:t>
      </w:r>
      <w:r w:rsidRPr="003D33F6">
        <w:t xml:space="preserve">124 </w:t>
      </w:r>
      <w:r w:rsidR="00F71684">
        <w:t>GWB</w:t>
      </w:r>
      <w:r w:rsidRPr="003D33F6">
        <w:t xml:space="preserve"> vorliegen, behält sich der Auftraggeber vor, dass </w:t>
      </w:r>
      <w:r>
        <w:t>das Unternehmen</w:t>
      </w:r>
      <w:r w:rsidRPr="003D33F6">
        <w:t xml:space="preserve"> </w:t>
      </w:r>
      <w:r w:rsidR="00C211AD">
        <w:t>durch den Bewerber/</w:t>
      </w:r>
      <w:r w:rsidRPr="003D33F6">
        <w:t xml:space="preserve">Bieter </w:t>
      </w:r>
      <w:r>
        <w:t xml:space="preserve">innerhalb einer zu setzenden Frist </w:t>
      </w:r>
      <w:r w:rsidRPr="003D33F6">
        <w:t>ersetzt wird.</w:t>
      </w:r>
    </w:p>
    <w:p w:rsidR="00907C35" w:rsidRPr="00907C35" w:rsidRDefault="00907C35" w:rsidP="00932422">
      <w:pPr>
        <w:pStyle w:val="berschrift1"/>
      </w:pPr>
      <w:r w:rsidRPr="00907C35">
        <w:t>Präqualifizierung</w:t>
      </w:r>
    </w:p>
    <w:p w:rsidR="00907C35" w:rsidRPr="00932422" w:rsidRDefault="00907C35" w:rsidP="00932422">
      <w:pPr>
        <w:pStyle w:val="KeinLeerraum"/>
        <w:ind w:left="426"/>
      </w:pPr>
      <w:r w:rsidRPr="00932422">
        <w:t xml:space="preserve">Unternehmen, die in den Präqualifizierungsdatenbanken </w:t>
      </w:r>
      <w:hyperlink r:id="rId12" w:history="1">
        <w:r w:rsidR="00C36288" w:rsidRPr="00CA2481">
          <w:rPr>
            <w:rStyle w:val="Hyperlink"/>
          </w:rPr>
          <w:t>https://amtliches-verzeichnis.ihk.de</w:t>
        </w:r>
      </w:hyperlink>
      <w:r w:rsidRPr="00932422">
        <w:t xml:space="preserve"> oder </w:t>
      </w:r>
      <w:hyperlink r:id="rId13" w:history="1">
        <w:r w:rsidR="00865AEE" w:rsidRPr="00311000">
          <w:rPr>
            <w:rStyle w:val="Hyperlink"/>
          </w:rPr>
          <w:t>www.pq-verein.de</w:t>
        </w:r>
      </w:hyperlink>
      <w:r w:rsidR="00865AEE">
        <w:t xml:space="preserve"> </w:t>
      </w:r>
      <w:r w:rsidRPr="00932422">
        <w:t>bzw. einer anderen für den öffentlich</w:t>
      </w:r>
      <w:r w:rsidR="00B807CB">
        <w:t>en Auftraggeber kostenfreien Da</w:t>
      </w:r>
      <w:r w:rsidRPr="00932422">
        <w:t xml:space="preserve">tenbank innerhalb der EU registriert sind, </w:t>
      </w:r>
      <w:r w:rsidR="00C86DBE">
        <w:t>können</w:t>
      </w:r>
      <w:r w:rsidRPr="00932422">
        <w:t xml:space="preserve"> dies bei </w:t>
      </w:r>
      <w:r w:rsidR="00C211AD">
        <w:t xml:space="preserve">Abgabe eines Teilnahmeantrages </w:t>
      </w:r>
      <w:r w:rsidRPr="00932422">
        <w:t xml:space="preserve">bzw. eines Angebotes durch Angabe der Registrierungsnummer angeben. Sofern vom Auftraggeber Nachweise gefordert werden, die nicht in den </w:t>
      </w:r>
      <w:r w:rsidR="00F71684">
        <w:t>Präqualifizierungsda</w:t>
      </w:r>
      <w:r w:rsidRPr="00932422">
        <w:t>tenbanken enthalten sind, sind diese ergänzend einzureichen. Ansonsten kann das Unternehmen vom Vergabeverfahren ausgeschlossen werden.</w:t>
      </w:r>
    </w:p>
    <w:p w:rsidR="00907C35" w:rsidRPr="00932422" w:rsidRDefault="00907C35" w:rsidP="00932422">
      <w:pPr>
        <w:pStyle w:val="KeinLeerraum"/>
        <w:ind w:left="426"/>
      </w:pPr>
      <w:r w:rsidRPr="00932422">
        <w:t>Nicht präqualifizierte Unternehmen können als vorläufigen Nachweis der Eign</w:t>
      </w:r>
      <w:r w:rsidR="00C86DBE">
        <w:t>ung für die zu vergeben</w:t>
      </w:r>
      <w:r w:rsidR="00F71684">
        <w:t>d</w:t>
      </w:r>
      <w:r w:rsidR="00C86DBE">
        <w:t>e Leistun</w:t>
      </w:r>
      <w:r w:rsidRPr="00932422">
        <w:t>g mit dem Angebot</w:t>
      </w:r>
      <w:r w:rsidR="00C211AD">
        <w:t xml:space="preserve"> oder</w:t>
      </w:r>
      <w:r w:rsidRPr="00932422">
        <w:t xml:space="preserve"> Teilnahmeantrag eine Einheitlich</w:t>
      </w:r>
      <w:r w:rsidR="00F71684">
        <w:t>e</w:t>
      </w:r>
      <w:r w:rsidRPr="00932422">
        <w:t xml:space="preserve"> Europäische Eigenerklärung abgeben</w:t>
      </w:r>
      <w:r w:rsidR="00C211AD">
        <w:t xml:space="preserve">, sofern diese als vorläufiger Beleg von der Vergabestelle ausdrücklich zugelassen </w:t>
      </w:r>
      <w:r w:rsidR="00F71684">
        <w:t>ist</w:t>
      </w:r>
      <w:r w:rsidRPr="00932422">
        <w:t>. Gelangt das Angebot in die engere Wahl, ist die Eigenerklärung auf gesondertes Verlangen durch Vorlage in der Eigenerklärung genannten Bescheinigungen zuständiger Stellen zu bestätigen. Bescheinigungen, die nicht in deutscher Sprache abgefasst sind, ist eine Übersetzung in die deutsche Sprache beizufügen.</w:t>
      </w:r>
    </w:p>
    <w:p w:rsidR="00907C35" w:rsidRPr="00907C35" w:rsidRDefault="00907C35" w:rsidP="00932422">
      <w:pPr>
        <w:pStyle w:val="berschrift1"/>
      </w:pPr>
      <w:r w:rsidRPr="00907C35">
        <w:t>Sonstiges</w:t>
      </w:r>
    </w:p>
    <w:p w:rsidR="00907C35" w:rsidRPr="00932422" w:rsidRDefault="00907C35" w:rsidP="00932422">
      <w:pPr>
        <w:pStyle w:val="KeinLeerraum"/>
        <w:ind w:left="851" w:hanging="425"/>
      </w:pPr>
      <w:r w:rsidRPr="00932422">
        <w:rPr>
          <w:b/>
        </w:rPr>
        <w:t>7.1</w:t>
      </w:r>
      <w:r w:rsidRPr="00932422">
        <w:tab/>
        <w:t>Die Preise sind in Euro anzugeben.</w:t>
      </w:r>
    </w:p>
    <w:p w:rsidR="00907C35" w:rsidRPr="00932422" w:rsidRDefault="00907C35" w:rsidP="009C6D5A">
      <w:pPr>
        <w:pStyle w:val="KeinLeerraum"/>
        <w:ind w:left="851" w:hanging="425"/>
      </w:pPr>
      <w:r w:rsidRPr="00932422">
        <w:rPr>
          <w:b/>
        </w:rPr>
        <w:t>7.2</w:t>
      </w:r>
      <w:r w:rsidRPr="00932422">
        <w:tab/>
      </w:r>
      <w:r w:rsidR="005530FE">
        <w:t>D</w:t>
      </w:r>
      <w:r w:rsidR="00657D0F">
        <w:t>er Teilnahmeantrag/d</w:t>
      </w:r>
      <w:r w:rsidRPr="00932422">
        <w:t>as Angebot ist in deutscher Sprache abzufass</w:t>
      </w:r>
      <w:r w:rsidR="009C6D5A">
        <w:t>en.</w:t>
      </w:r>
      <w:r w:rsidR="009C6D5A" w:rsidRPr="009C6D5A">
        <w:t xml:space="preserve"> </w:t>
      </w:r>
      <w:r w:rsidR="009C6D5A">
        <w:t xml:space="preserve">Werden fremdsprachige Nachweise oder Antragsunterlagen eingereicht, sind beglaubigte Übersetzungen vorzulegen. Die Kosten hierfür trägt </w:t>
      </w:r>
      <w:r w:rsidR="000E4E20">
        <w:t>ausschließlich der Bieter selbst</w:t>
      </w:r>
      <w:r w:rsidR="009C6D5A">
        <w:t>. Fehler in der Übersetzung muss sich der Bieter zuschreiben lassen.</w:t>
      </w:r>
    </w:p>
    <w:p w:rsidR="00907C35" w:rsidRPr="00932422" w:rsidRDefault="00907C35" w:rsidP="00932422">
      <w:pPr>
        <w:pStyle w:val="KeinLeerraum"/>
        <w:ind w:left="851" w:hanging="425"/>
      </w:pPr>
      <w:r w:rsidRPr="00932422">
        <w:lastRenderedPageBreak/>
        <w:tab/>
        <w:t>Die Kommunikation mit dem Auftraggeber ist in deutscher Sprache zu führen.</w:t>
      </w:r>
    </w:p>
    <w:p w:rsidR="00907C35" w:rsidRPr="00932422" w:rsidRDefault="00907C35" w:rsidP="00932422">
      <w:pPr>
        <w:pStyle w:val="KeinLeerraum"/>
        <w:ind w:left="851" w:hanging="425"/>
      </w:pPr>
      <w:r w:rsidRPr="00932422">
        <w:rPr>
          <w:b/>
        </w:rPr>
        <w:t>7.3</w:t>
      </w:r>
      <w:r w:rsidRPr="00932422">
        <w:tab/>
        <w:t xml:space="preserve">Ergänzend zu den </w:t>
      </w:r>
      <w:r w:rsidR="002B214E">
        <w:t>Vergabeunterlagen</w:t>
      </w:r>
      <w:r w:rsidRPr="00932422">
        <w:t xml:space="preserve"> gelten die deutschen Rechtsvorschriften.</w:t>
      </w:r>
    </w:p>
    <w:p w:rsidR="00907C35" w:rsidRPr="00932422" w:rsidRDefault="00907C35" w:rsidP="00932422">
      <w:pPr>
        <w:pStyle w:val="KeinLeerraum"/>
        <w:ind w:left="851" w:hanging="425"/>
      </w:pPr>
      <w:r w:rsidRPr="00932422">
        <w:rPr>
          <w:b/>
        </w:rPr>
        <w:t>7.4</w:t>
      </w:r>
      <w:r w:rsidRPr="00932422">
        <w:tab/>
      </w:r>
      <w:r w:rsidR="005530FE">
        <w:rPr>
          <w:rFonts w:cs="Arial"/>
        </w:rPr>
        <w:t xml:space="preserve">Sofern </w:t>
      </w:r>
      <w:r w:rsidR="00193B46">
        <w:rPr>
          <w:rFonts w:cs="Arial"/>
        </w:rPr>
        <w:t xml:space="preserve">nach Abschluss des Vergabeverfahrens durch </w:t>
      </w:r>
      <w:r w:rsidR="005530FE">
        <w:rPr>
          <w:rFonts w:cs="Arial"/>
        </w:rPr>
        <w:t xml:space="preserve">Zuschlag bis zum Ablauf der Bindefrist </w:t>
      </w:r>
      <w:r w:rsidR="00193B46">
        <w:rPr>
          <w:rFonts w:cs="Arial"/>
        </w:rPr>
        <w:t>keine entsprechende Information der Bewerber/Bieter erfolgt ist</w:t>
      </w:r>
      <w:r w:rsidR="005530FE">
        <w:rPr>
          <w:rFonts w:cs="Arial"/>
        </w:rPr>
        <w:t xml:space="preserve">, </w:t>
      </w:r>
      <w:r w:rsidR="00193B46">
        <w:rPr>
          <w:rFonts w:cs="Arial"/>
        </w:rPr>
        <w:t>wurde</w:t>
      </w:r>
      <w:r w:rsidR="005530FE">
        <w:rPr>
          <w:rFonts w:cs="Arial"/>
        </w:rPr>
        <w:t xml:space="preserve"> </w:t>
      </w:r>
      <w:r w:rsidR="00193B46">
        <w:rPr>
          <w:rFonts w:cs="Arial"/>
        </w:rPr>
        <w:t>der Teilnahmeantrag/</w:t>
      </w:r>
      <w:r w:rsidR="005530FE">
        <w:rPr>
          <w:rFonts w:cs="Arial"/>
        </w:rPr>
        <w:t xml:space="preserve">das Angebot nicht berücksichtigt. </w:t>
      </w:r>
      <w:r w:rsidRPr="00932422">
        <w:t xml:space="preserve">Bestimmte Informationen über nicht berücksichtigte Bewerbungen oder über nicht berücksichtigte Angebote können vom Bewerber oder Bieter beim Auftraggeber elektronisch </w:t>
      </w:r>
      <w:r w:rsidR="002B214E">
        <w:t xml:space="preserve">über den Kommunikationsraum des Vergabemarktplatzes NRW </w:t>
      </w:r>
      <w:r w:rsidRPr="00932422">
        <w:t xml:space="preserve">beantragt werden. </w:t>
      </w:r>
    </w:p>
    <w:p w:rsidR="00907C35" w:rsidRPr="00932422" w:rsidRDefault="00907C35" w:rsidP="00932422">
      <w:pPr>
        <w:pStyle w:val="KeinLeerraum"/>
        <w:ind w:left="851" w:hanging="425"/>
      </w:pPr>
      <w:r w:rsidRPr="00932422">
        <w:rPr>
          <w:b/>
        </w:rPr>
        <w:t>7.5</w:t>
      </w:r>
      <w:r w:rsidRPr="00932422">
        <w:tab/>
        <w:t>Bewerber aus anderen EU-Mitgliedstaaten haben die besonderen umsatzsteuerrechtlichen Regelungen für den innergemeinschaftlichen Erwerb zu beachten.</w:t>
      </w:r>
    </w:p>
    <w:p w:rsidR="008809BF" w:rsidRPr="00932422" w:rsidRDefault="008809BF" w:rsidP="00932422">
      <w:pPr>
        <w:pStyle w:val="KeinLeerraum"/>
        <w:ind w:left="426"/>
      </w:pPr>
    </w:p>
    <w:sectPr w:rsidR="008809BF" w:rsidRPr="00932422" w:rsidSect="00201F16">
      <w:headerReference w:type="even" r:id="rId14"/>
      <w:headerReference w:type="default" r:id="rId15"/>
      <w:footerReference w:type="even" r:id="rId16"/>
      <w:footerReference w:type="default" r:id="rId17"/>
      <w:headerReference w:type="first" r:id="rId18"/>
      <w:footerReference w:type="first" r:id="rId1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722" w:rsidRDefault="0013672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031313"/>
      <w:docPartObj>
        <w:docPartGallery w:val="Page Numbers (Bottom of Page)"/>
        <w:docPartUnique/>
      </w:docPartObj>
    </w:sdtPr>
    <w:sdtEndPr/>
    <w:sdtContent>
      <w:p w:rsidR="000615C1" w:rsidRDefault="000615C1">
        <w:pPr>
          <w:pStyle w:val="Fuzeile"/>
          <w:jc w:val="center"/>
        </w:pPr>
        <w:r>
          <w:fldChar w:fldCharType="begin"/>
        </w:r>
        <w:r>
          <w:instrText>PAGE   \* MERGEFORMAT</w:instrText>
        </w:r>
        <w:r>
          <w:fldChar w:fldCharType="separate"/>
        </w:r>
        <w:r w:rsidR="005F1692">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722" w:rsidRDefault="0013672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722" w:rsidRDefault="0013672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14" w:rsidRPr="008E3725" w:rsidRDefault="008809BF" w:rsidP="006D283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Formular</w:t>
    </w:r>
    <w:r w:rsidR="00907C35">
      <w:rPr>
        <w:rFonts w:eastAsia="Times New Roman" w:cs="Arial"/>
        <w:szCs w:val="20"/>
        <w:lang w:eastAsia="de-DE"/>
      </w:rPr>
      <w:t xml:space="preserve"> 511</w:t>
    </w:r>
  </w:p>
  <w:p w:rsidR="00392B14" w:rsidRPr="008E3725" w:rsidRDefault="00136722" w:rsidP="006D283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05</w:t>
    </w:r>
    <w:r w:rsidR="00E66D8E">
      <w:rPr>
        <w:rFonts w:eastAsia="Times New Roman" w:cs="Arial"/>
        <w:szCs w:val="20"/>
        <w:lang w:eastAsia="de-DE"/>
      </w:rPr>
      <w:t>/2018</w:t>
    </w:r>
    <w:r w:rsidR="00392B14" w:rsidRPr="008E3725">
      <w:rPr>
        <w:rFonts w:eastAsia="Times New Roman" w:cs="Arial"/>
        <w:szCs w:val="20"/>
        <w:lang w:eastAsia="de-DE"/>
      </w:rPr>
      <w:tab/>
    </w:r>
    <w:r w:rsidR="00907C35">
      <w:rPr>
        <w:rFonts w:eastAsia="Times New Roman" w:cs="Arial"/>
        <w:szCs w:val="20"/>
        <w:lang w:eastAsia="de-DE"/>
      </w:rPr>
      <w:t>Bewerbungs- und Vergabebedingungen</w:t>
    </w:r>
  </w:p>
  <w:p w:rsidR="00392B14" w:rsidRPr="008E3725" w:rsidRDefault="00392B1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722" w:rsidRDefault="0013672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0BDA"/>
    <w:multiLevelType w:val="hybridMultilevel"/>
    <w:tmpl w:val="C2525984"/>
    <w:lvl w:ilvl="0" w:tplc="1D08003E">
      <w:numFmt w:val="bullet"/>
      <w:lvlText w:val="-"/>
      <w:lvlJc w:val="left"/>
      <w:pPr>
        <w:ind w:left="786" w:hanging="360"/>
      </w:pPr>
      <w:rPr>
        <w:rFonts w:ascii="Arial" w:eastAsiaTheme="minorHAnsi"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
    <w:nsid w:val="0A0102BE"/>
    <w:multiLevelType w:val="hybridMultilevel"/>
    <w:tmpl w:val="0F743492"/>
    <w:lvl w:ilvl="0" w:tplc="3FFE8342">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2">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29E1ACE"/>
    <w:multiLevelType w:val="multilevel"/>
    <w:tmpl w:val="C2C2180A"/>
    <w:lvl w:ilvl="0">
      <w:start w:val="1"/>
      <w:numFmt w:val="decimal"/>
      <w:pStyle w:val="berschrift1"/>
      <w:lvlText w:val="%1."/>
      <w:lvlJc w:val="left"/>
      <w:pPr>
        <w:ind w:left="360" w:hanging="360"/>
      </w:pPr>
      <w:rPr>
        <w:rFonts w:hint="default"/>
      </w:rPr>
    </w:lvl>
    <w:lvl w:ilvl="1">
      <w:numFmt w:val="decimal"/>
      <w:pStyle w:val="berschrift2"/>
      <w:lvlText w:val="%1.%2"/>
      <w:lvlJc w:val="left"/>
      <w:pPr>
        <w:ind w:left="128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6">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7AA670E"/>
    <w:multiLevelType w:val="hybridMultilevel"/>
    <w:tmpl w:val="8C1CB22E"/>
    <w:lvl w:ilvl="0" w:tplc="15F23466">
      <w:start w:val="2"/>
      <w:numFmt w:val="bullet"/>
      <w:lvlText w:val="-"/>
      <w:lvlJc w:val="left"/>
      <w:pPr>
        <w:ind w:left="786" w:hanging="360"/>
      </w:pPr>
      <w:rPr>
        <w:rFonts w:ascii="Arial" w:eastAsiaTheme="minorHAnsi"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1">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3"/>
  </w:num>
  <w:num w:numId="2">
    <w:abstractNumId w:val="7"/>
  </w:num>
  <w:num w:numId="3">
    <w:abstractNumId w:val="2"/>
  </w:num>
  <w:num w:numId="4">
    <w:abstractNumId w:val="7"/>
    <w:lvlOverride w:ilvl="0">
      <w:startOverride w:val="1"/>
    </w:lvlOverride>
  </w:num>
  <w:num w:numId="5">
    <w:abstractNumId w:val="7"/>
    <w:lvlOverride w:ilvl="0">
      <w:startOverride w:val="1"/>
    </w:lvlOverride>
  </w:num>
  <w:num w:numId="6">
    <w:abstractNumId w:val="14"/>
  </w:num>
  <w:num w:numId="7">
    <w:abstractNumId w:val="5"/>
  </w:num>
  <w:num w:numId="8">
    <w:abstractNumId w:val="6"/>
  </w:num>
  <w:num w:numId="9">
    <w:abstractNumId w:val="12"/>
  </w:num>
  <w:num w:numId="10">
    <w:abstractNumId w:val="8"/>
  </w:num>
  <w:num w:numId="11">
    <w:abstractNumId w:val="13"/>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615C1"/>
    <w:rsid w:val="00076066"/>
    <w:rsid w:val="0007702A"/>
    <w:rsid w:val="000B59E8"/>
    <w:rsid w:val="000C5E6E"/>
    <w:rsid w:val="000E4E20"/>
    <w:rsid w:val="00124CE3"/>
    <w:rsid w:val="00136722"/>
    <w:rsid w:val="00142A43"/>
    <w:rsid w:val="00147204"/>
    <w:rsid w:val="0016700F"/>
    <w:rsid w:val="001840F7"/>
    <w:rsid w:val="00184A52"/>
    <w:rsid w:val="00193B46"/>
    <w:rsid w:val="001B3C00"/>
    <w:rsid w:val="001D3EED"/>
    <w:rsid w:val="00201F16"/>
    <w:rsid w:val="00216094"/>
    <w:rsid w:val="00233C49"/>
    <w:rsid w:val="002404AB"/>
    <w:rsid w:val="0026517C"/>
    <w:rsid w:val="00275109"/>
    <w:rsid w:val="002B214E"/>
    <w:rsid w:val="002E471C"/>
    <w:rsid w:val="002E56F8"/>
    <w:rsid w:val="002E6E01"/>
    <w:rsid w:val="002F4F1D"/>
    <w:rsid w:val="003333F2"/>
    <w:rsid w:val="00370CA6"/>
    <w:rsid w:val="00377404"/>
    <w:rsid w:val="00392B14"/>
    <w:rsid w:val="003D2DBB"/>
    <w:rsid w:val="003D33F6"/>
    <w:rsid w:val="00422A0B"/>
    <w:rsid w:val="004314CB"/>
    <w:rsid w:val="00485628"/>
    <w:rsid w:val="00493D6A"/>
    <w:rsid w:val="004D160C"/>
    <w:rsid w:val="00500637"/>
    <w:rsid w:val="00515497"/>
    <w:rsid w:val="00545F2C"/>
    <w:rsid w:val="00547B27"/>
    <w:rsid w:val="0055106E"/>
    <w:rsid w:val="00553078"/>
    <w:rsid w:val="005530FE"/>
    <w:rsid w:val="005679CD"/>
    <w:rsid w:val="005737E6"/>
    <w:rsid w:val="005906C4"/>
    <w:rsid w:val="005C113E"/>
    <w:rsid w:val="005D480B"/>
    <w:rsid w:val="005E6A2F"/>
    <w:rsid w:val="005E6B2F"/>
    <w:rsid w:val="005F090E"/>
    <w:rsid w:val="005F1692"/>
    <w:rsid w:val="00625952"/>
    <w:rsid w:val="00657D0F"/>
    <w:rsid w:val="0066703F"/>
    <w:rsid w:val="00690CFA"/>
    <w:rsid w:val="006A716E"/>
    <w:rsid w:val="006C3FCB"/>
    <w:rsid w:val="006C4AE5"/>
    <w:rsid w:val="006D283E"/>
    <w:rsid w:val="006D4A00"/>
    <w:rsid w:val="00700904"/>
    <w:rsid w:val="00733C5C"/>
    <w:rsid w:val="00742DDD"/>
    <w:rsid w:val="0076579F"/>
    <w:rsid w:val="00782973"/>
    <w:rsid w:val="007856D0"/>
    <w:rsid w:val="00805504"/>
    <w:rsid w:val="008161F6"/>
    <w:rsid w:val="0083534A"/>
    <w:rsid w:val="008466F0"/>
    <w:rsid w:val="00850E29"/>
    <w:rsid w:val="00860C7E"/>
    <w:rsid w:val="00865AEE"/>
    <w:rsid w:val="008809BF"/>
    <w:rsid w:val="00892338"/>
    <w:rsid w:val="008A2FC9"/>
    <w:rsid w:val="008A45AB"/>
    <w:rsid w:val="008D7A48"/>
    <w:rsid w:val="008E3725"/>
    <w:rsid w:val="00900F3E"/>
    <w:rsid w:val="00905EA2"/>
    <w:rsid w:val="00907C35"/>
    <w:rsid w:val="00932422"/>
    <w:rsid w:val="00954806"/>
    <w:rsid w:val="00955686"/>
    <w:rsid w:val="009868E4"/>
    <w:rsid w:val="0099082B"/>
    <w:rsid w:val="009C6D5A"/>
    <w:rsid w:val="009E0F9C"/>
    <w:rsid w:val="009E3496"/>
    <w:rsid w:val="00A07CE9"/>
    <w:rsid w:val="00A414C5"/>
    <w:rsid w:val="00A547D1"/>
    <w:rsid w:val="00A8785B"/>
    <w:rsid w:val="00AB4729"/>
    <w:rsid w:val="00AC0471"/>
    <w:rsid w:val="00AC3CCA"/>
    <w:rsid w:val="00AC4068"/>
    <w:rsid w:val="00B3223D"/>
    <w:rsid w:val="00B61FC9"/>
    <w:rsid w:val="00B71936"/>
    <w:rsid w:val="00B7667B"/>
    <w:rsid w:val="00B807CB"/>
    <w:rsid w:val="00B91A1F"/>
    <w:rsid w:val="00C02286"/>
    <w:rsid w:val="00C211AD"/>
    <w:rsid w:val="00C36288"/>
    <w:rsid w:val="00C53C30"/>
    <w:rsid w:val="00C53CAA"/>
    <w:rsid w:val="00C733A1"/>
    <w:rsid w:val="00C86DBE"/>
    <w:rsid w:val="00C95D51"/>
    <w:rsid w:val="00D05791"/>
    <w:rsid w:val="00D153FC"/>
    <w:rsid w:val="00D32707"/>
    <w:rsid w:val="00D4632A"/>
    <w:rsid w:val="00D56E64"/>
    <w:rsid w:val="00D83DB8"/>
    <w:rsid w:val="00D93537"/>
    <w:rsid w:val="00D946FE"/>
    <w:rsid w:val="00DA0814"/>
    <w:rsid w:val="00DD471A"/>
    <w:rsid w:val="00E354C7"/>
    <w:rsid w:val="00E66D8E"/>
    <w:rsid w:val="00E704F4"/>
    <w:rsid w:val="00E857FD"/>
    <w:rsid w:val="00E90673"/>
    <w:rsid w:val="00EB6F70"/>
    <w:rsid w:val="00ED3075"/>
    <w:rsid w:val="00F00731"/>
    <w:rsid w:val="00F02B5E"/>
    <w:rsid w:val="00F40C11"/>
    <w:rsid w:val="00F6643F"/>
    <w:rsid w:val="00F71684"/>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807CB"/>
    <w:rPr>
      <w:sz w:val="16"/>
      <w:szCs w:val="16"/>
    </w:rPr>
  </w:style>
  <w:style w:type="paragraph" w:styleId="Kommentartext">
    <w:name w:val="annotation text"/>
    <w:basedOn w:val="Standard"/>
    <w:link w:val="KommentartextZchn"/>
    <w:uiPriority w:val="99"/>
    <w:semiHidden/>
    <w:unhideWhenUsed/>
    <w:rsid w:val="00B807CB"/>
    <w:pPr>
      <w:spacing w:line="240" w:lineRule="auto"/>
    </w:pPr>
    <w:rPr>
      <w:szCs w:val="20"/>
    </w:rPr>
  </w:style>
  <w:style w:type="character" w:customStyle="1" w:styleId="KommentartextZchn">
    <w:name w:val="Kommentartext Zchn"/>
    <w:basedOn w:val="Absatz-Standardschriftart"/>
    <w:link w:val="Kommentartext"/>
    <w:uiPriority w:val="99"/>
    <w:semiHidden/>
    <w:rsid w:val="00B807C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807CB"/>
    <w:rPr>
      <w:b/>
      <w:bCs/>
    </w:rPr>
  </w:style>
  <w:style w:type="character" w:customStyle="1" w:styleId="KommentarthemaZchn">
    <w:name w:val="Kommentarthema Zchn"/>
    <w:basedOn w:val="KommentartextZchn"/>
    <w:link w:val="Kommentarthema"/>
    <w:uiPriority w:val="99"/>
    <w:semiHidden/>
    <w:rsid w:val="00B807CB"/>
    <w:rPr>
      <w:rFonts w:ascii="Arial" w:hAnsi="Arial"/>
      <w:b/>
      <w:bCs/>
      <w:sz w:val="20"/>
      <w:szCs w:val="20"/>
    </w:rPr>
  </w:style>
  <w:style w:type="paragraph" w:styleId="berarbeitung">
    <w:name w:val="Revision"/>
    <w:hidden/>
    <w:uiPriority w:val="99"/>
    <w:semiHidden/>
    <w:rsid w:val="006D283E"/>
    <w:pPr>
      <w:spacing w:after="0" w:line="240" w:lineRule="auto"/>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807CB"/>
    <w:rPr>
      <w:sz w:val="16"/>
      <w:szCs w:val="16"/>
    </w:rPr>
  </w:style>
  <w:style w:type="paragraph" w:styleId="Kommentartext">
    <w:name w:val="annotation text"/>
    <w:basedOn w:val="Standard"/>
    <w:link w:val="KommentartextZchn"/>
    <w:uiPriority w:val="99"/>
    <w:semiHidden/>
    <w:unhideWhenUsed/>
    <w:rsid w:val="00B807CB"/>
    <w:pPr>
      <w:spacing w:line="240" w:lineRule="auto"/>
    </w:pPr>
    <w:rPr>
      <w:szCs w:val="20"/>
    </w:rPr>
  </w:style>
  <w:style w:type="character" w:customStyle="1" w:styleId="KommentartextZchn">
    <w:name w:val="Kommentartext Zchn"/>
    <w:basedOn w:val="Absatz-Standardschriftart"/>
    <w:link w:val="Kommentartext"/>
    <w:uiPriority w:val="99"/>
    <w:semiHidden/>
    <w:rsid w:val="00B807C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807CB"/>
    <w:rPr>
      <w:b/>
      <w:bCs/>
    </w:rPr>
  </w:style>
  <w:style w:type="character" w:customStyle="1" w:styleId="KommentarthemaZchn">
    <w:name w:val="Kommentarthema Zchn"/>
    <w:basedOn w:val="KommentartextZchn"/>
    <w:link w:val="Kommentarthema"/>
    <w:uiPriority w:val="99"/>
    <w:semiHidden/>
    <w:rsid w:val="00B807CB"/>
    <w:rPr>
      <w:rFonts w:ascii="Arial" w:hAnsi="Arial"/>
      <w:b/>
      <w:bCs/>
      <w:sz w:val="20"/>
      <w:szCs w:val="20"/>
    </w:rPr>
  </w:style>
  <w:style w:type="paragraph" w:styleId="berarbeitung">
    <w:name w:val="Revision"/>
    <w:hidden/>
    <w:uiPriority w:val="99"/>
    <w:semiHidden/>
    <w:rsid w:val="006D283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34636750">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q-verein.d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mtliches-verzeichnis.ihk.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vergabe.nrw.d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evergabe.nrw.de"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vergabe.nrw.de" TargetMode="Externa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4F39F-EB94-40B7-BF02-7A1BF99F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B6292DC2</Template>
  <TotalTime>0</TotalTime>
  <Pages>4</Pages>
  <Words>1392</Words>
  <Characters>8775</Characters>
  <Application>Microsoft Office Word</Application>
  <DocSecurity>4</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10147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Schipper Klaus</cp:lastModifiedBy>
  <cp:revision>2</cp:revision>
  <cp:lastPrinted>2016-03-29T15:27:00Z</cp:lastPrinted>
  <dcterms:created xsi:type="dcterms:W3CDTF">2018-09-26T09:43:00Z</dcterms:created>
  <dcterms:modified xsi:type="dcterms:W3CDTF">2018-09-26T09:43:00Z</dcterms:modified>
</cp:coreProperties>
</file>